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8F" w:rsidRPr="00AA38F4" w:rsidRDefault="00AC2E8F" w:rsidP="00AA38F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Всероссийская социальная кампания "Сложности перехода"</w:t>
      </w:r>
    </w:p>
    <w:p w:rsidR="00AC2E8F" w:rsidRPr="00AA38F4" w:rsidRDefault="00AC2E8F" w:rsidP="00AA38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​</w:t>
      </w:r>
    </w:p>
    <w:p w:rsidR="00AC2E8F" w:rsidRDefault="00AC2E8F" w:rsidP="00AA38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ВСЕРОССИЙСКАЯ СОЦИАЛЬНАЯ КАМПАНИЯ</w:t>
      </w:r>
    </w:p>
    <w:p w:rsidR="00AC2E8F" w:rsidRPr="00AA38F4" w:rsidRDefault="00AC2E8F" w:rsidP="00AA38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«СЛОЖНОСТИ ПЕРЕХОДА»</w:t>
      </w:r>
    </w:p>
    <w:p w:rsidR="00AC2E8F" w:rsidRPr="00AA38F4" w:rsidRDefault="00AC2E8F" w:rsidP="00AA38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Главное управление по обеспечению безопасности дорожного движения МВД России с 6 февраля по 2 апреля 2017 года в 10 городах Российской Федерации проводит широкомасштабную социальную кампанию «Сложности перехода», в рамках которой пройдут социально значимые акции, направленные на повышение безопасности пешеходов, в том числе детей-пешеходов. 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года, состоявшегося в г. Ярославле.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год пешеходы составляют треть от всех жертв дорожно-транспортных происшествий. В случае столкновения с автомобилем, особенно на большой скорости, у пешехода резко сокращается шанса остаться  живым и здоровым. Лучше всего демонстрирует ситуацию  статистика: общее количество ДТП, зарегистрированных  в 2016 году на территории Ярославской области, составило 1 875. Число погибших в ДТП - 219 человек, раненых - 2453. Из них: наезды на пешеходов – 412, погибло 49 пешеходов, 393 ранено. На пешеходных переходах зарегистрировано 153 ДТП, в которых погибли  12 человек, и 153 получили травмы. При этом в результате дорожно-транспортных происшествий погиб 1 ребенок – пешеход и 54 были травмированы.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кампании</w:t>
      </w: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снижение количества дорожно-транспортных происшествий с участием пешеходов, разъяснение и доведение до широкого круга участников дорожного движения значимости вопроса правильного взаимодействия пешеходов и водителей, привлечение внимания общественности к данной проблеме.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Примерами таких ошибок со стороны водителей являются: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неправильно выбранный скоростной режим (водители считают, что всегда успеют остановиться);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Ошибками со стороны пешеходов являются: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ошибки в обеспечении своей заметности для водителя на дороге (в части неиспользование или неправильное использование световозвращающих элементов);</w:t>
      </w:r>
    </w:p>
    <w:p w:rsidR="00AC2E8F" w:rsidRPr="00AA38F4" w:rsidRDefault="00AC2E8F" w:rsidP="00AA38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        отсутствие знаний основ Правил дорожного движения (далее – ПДД), слабое знание возможностей автомобиля и другие ошибки.</w:t>
      </w:r>
    </w:p>
    <w:p w:rsidR="00AC2E8F" w:rsidRPr="00AA38F4" w:rsidRDefault="00AC2E8F" w:rsidP="00AA38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8F" w:rsidRPr="00AA38F4" w:rsidRDefault="00AC2E8F" w:rsidP="00AA38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C2E8F" w:rsidRPr="00AA38F4" w:rsidSect="00AA3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8F4"/>
    <w:rsid w:val="0023335E"/>
    <w:rsid w:val="00456D94"/>
    <w:rsid w:val="0070675A"/>
    <w:rsid w:val="00873D37"/>
    <w:rsid w:val="00AA38F4"/>
    <w:rsid w:val="00AC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3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A3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38F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A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16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17">
          <w:marLeft w:val="4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2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6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0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9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493</Words>
  <Characters>2815</Characters>
  <Application>Microsoft Office Outlook</Application>
  <DocSecurity>0</DocSecurity>
  <Lines>0</Lines>
  <Paragraphs>0</Paragraphs>
  <ScaleCrop>false</ScaleCrop>
  <Company>МКОУ ШГО Шалинская СОШ №90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социальная кампания "Сложности перехода"</dc:title>
  <dc:subject/>
  <dc:creator>Завуч по ВР</dc:creator>
  <cp:keywords/>
  <dc:description/>
  <cp:lastModifiedBy>Дубовцева Е.А.</cp:lastModifiedBy>
  <cp:revision>2</cp:revision>
  <dcterms:created xsi:type="dcterms:W3CDTF">2017-11-28T11:20:00Z</dcterms:created>
  <dcterms:modified xsi:type="dcterms:W3CDTF">2017-11-28T11:20:00Z</dcterms:modified>
</cp:coreProperties>
</file>