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88" w:rsidRPr="0025017D" w:rsidRDefault="004E4888" w:rsidP="005813F5">
      <w:pPr>
        <w:pStyle w:val="NormalWeb"/>
        <w:spacing w:before="134" w:beforeAutospacing="0" w:after="134" w:afterAutospacing="0" w:line="360" w:lineRule="auto"/>
        <w:jc w:val="center"/>
        <w:rPr>
          <w:color w:val="000000"/>
          <w:sz w:val="40"/>
          <w:szCs w:val="40"/>
        </w:rPr>
      </w:pPr>
      <w:r w:rsidRPr="0025017D">
        <w:rPr>
          <w:rStyle w:val="Strong"/>
          <w:color w:val="000000"/>
          <w:sz w:val="40"/>
          <w:szCs w:val="40"/>
        </w:rPr>
        <w:t>Уважаемые родители!</w:t>
      </w:r>
    </w:p>
    <w:p w:rsidR="004E4888" w:rsidRPr="00987497" w:rsidRDefault="004E4888" w:rsidP="005813F5">
      <w:pPr>
        <w:pStyle w:val="NormalWeb"/>
        <w:spacing w:before="0" w:beforeAutospacing="0" w:after="0" w:afterAutospacing="0" w:line="360" w:lineRule="auto"/>
        <w:ind w:firstLine="87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</w:rPr>
        <w:t> </w:t>
      </w:r>
      <w:r w:rsidRPr="00987497">
        <w:rPr>
          <w:rStyle w:val="Strong"/>
          <w:color w:val="000000"/>
          <w:sz w:val="28"/>
          <w:szCs w:val="28"/>
        </w:rPr>
        <w:t>Что способствует возникновению ДТП с участием детей и подростков?</w:t>
      </w:r>
    </w:p>
    <w:p w:rsidR="004E4888" w:rsidRPr="00987497" w:rsidRDefault="004E4888" w:rsidP="005813F5">
      <w:pPr>
        <w:pStyle w:val="NormalWeb"/>
        <w:spacing w:before="0" w:beforeAutospacing="0" w:after="0" w:afterAutospacing="0" w:line="360" w:lineRule="auto"/>
        <w:ind w:firstLine="879"/>
        <w:jc w:val="both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Вот основные причины:</w:t>
      </w:r>
    </w:p>
    <w:p w:rsidR="004E4888" w:rsidRPr="00987497" w:rsidRDefault="004E4888" w:rsidP="005813F5">
      <w:pPr>
        <w:pStyle w:val="NormalWeb"/>
        <w:spacing w:before="0" w:beforeAutospacing="0" w:after="0" w:afterAutospacing="0" w:line="360" w:lineRule="auto"/>
        <w:ind w:firstLine="879"/>
        <w:jc w:val="both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- незнание несовершеннолетними элементарных правил дорожного движения;</w:t>
      </w:r>
    </w:p>
    <w:p w:rsidR="004E4888" w:rsidRPr="00987497" w:rsidRDefault="004E4888" w:rsidP="005813F5">
      <w:pPr>
        <w:pStyle w:val="NormalWeb"/>
        <w:spacing w:before="0" w:beforeAutospacing="0" w:after="0" w:afterAutospacing="0" w:line="360" w:lineRule="auto"/>
        <w:ind w:firstLine="879"/>
        <w:jc w:val="both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- отсутствие навыков и привычки соблюдения правил для пешеходов, велосипедистов, водителей мопедов и мотоциклов, пассажиров;</w:t>
      </w:r>
    </w:p>
    <w:p w:rsidR="004E4888" w:rsidRPr="00987497" w:rsidRDefault="004E4888" w:rsidP="005813F5">
      <w:pPr>
        <w:pStyle w:val="NormalWeb"/>
        <w:spacing w:before="0" w:beforeAutospacing="0" w:after="0" w:afterAutospacing="0" w:line="360" w:lineRule="auto"/>
        <w:ind w:firstLine="879"/>
        <w:jc w:val="both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- недисциплинированность или невнимательность детей на улице;</w:t>
      </w:r>
    </w:p>
    <w:p w:rsidR="004E4888" w:rsidRPr="00987497" w:rsidRDefault="004E4888" w:rsidP="005813F5">
      <w:pPr>
        <w:pStyle w:val="NormalWeb"/>
        <w:spacing w:before="0" w:beforeAutospacing="0" w:after="0" w:afterAutospacing="0" w:line="360" w:lineRule="auto"/>
        <w:ind w:firstLine="879"/>
        <w:jc w:val="both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- негативный пример со стороны взрослых при нарушении ими ПДД;</w:t>
      </w:r>
    </w:p>
    <w:p w:rsidR="004E4888" w:rsidRPr="00987497" w:rsidRDefault="004E4888" w:rsidP="005813F5">
      <w:pPr>
        <w:pStyle w:val="NormalWeb"/>
        <w:spacing w:before="0" w:beforeAutospacing="0" w:after="0" w:afterAutospacing="0" w:line="360" w:lineRule="auto"/>
        <w:ind w:firstLine="879"/>
        <w:jc w:val="both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- недостаточный надзор за поведением детей на улице.</w:t>
      </w:r>
    </w:p>
    <w:p w:rsidR="004E4888" w:rsidRPr="00987497" w:rsidRDefault="004E4888" w:rsidP="005813F5">
      <w:pPr>
        <w:pStyle w:val="NormalWeb"/>
        <w:spacing w:before="0" w:beforeAutospacing="0" w:after="0" w:afterAutospacing="0" w:line="360" w:lineRule="auto"/>
        <w:ind w:firstLine="879"/>
        <w:jc w:val="both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Наибольшее количество пострадавших в ДТП детей составляют пешеходы.</w:t>
      </w:r>
    </w:p>
    <w:p w:rsidR="004E4888" w:rsidRPr="00987497" w:rsidRDefault="004E4888" w:rsidP="005813F5">
      <w:pPr>
        <w:pStyle w:val="NormalWeb"/>
        <w:spacing w:before="0" w:beforeAutospacing="0" w:after="0" w:afterAutospacing="0" w:line="360" w:lineRule="auto"/>
        <w:ind w:firstLine="879"/>
        <w:jc w:val="both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Статистика говорит о том, что не все родители понимают свою ответственность за безопасность детей, обучают их безопасному поведению на дорогах.</w:t>
      </w:r>
    </w:p>
    <w:p w:rsidR="004E4888" w:rsidRPr="00987497" w:rsidRDefault="004E4888" w:rsidP="005813F5">
      <w:pPr>
        <w:pStyle w:val="NormalWeb"/>
        <w:spacing w:before="0" w:beforeAutospacing="0" w:after="0" w:afterAutospacing="0" w:line="360" w:lineRule="auto"/>
        <w:ind w:firstLine="879"/>
        <w:jc w:val="both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Несчастные случаи с детьми происходят не только потому, что они сознательно нарушают ПДД, но и в силу их легкой отвлекаемости. Что-то заинтересовало на  улице, его позвали, увидел знакомого и сразу забыл, где находится, в результате чего, не заметил сигнала светофора, мчащихся на большой скорости автомобилей.</w:t>
      </w:r>
    </w:p>
    <w:p w:rsidR="004E4888" w:rsidRPr="00987497" w:rsidRDefault="004E4888" w:rsidP="005813F5">
      <w:pPr>
        <w:pStyle w:val="NormalWeb"/>
        <w:spacing w:before="0" w:beforeAutospacing="0" w:after="0" w:afterAutospacing="0" w:line="360" w:lineRule="auto"/>
        <w:ind w:firstLine="879"/>
        <w:jc w:val="both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Провожая детей на улицу, мы, как правило, ограничиваемся напутствиями: «Смотри, на дорогу не выбегай!», «На красный сигнал светофора не ходи!», «Будь осторожен на дороге!» и т.д. Но почему так, а не иначе он должен поступать, как ему быть осторожным, не объясняем. Дать ребенку основы дорожной безопасности – задача не простая. Но еще сложнее научить его использовать полученные знания в повседневной жизни. И здесь главным методом воспитания может и должен стать личный пример. Если родители считают возможным переходить дорогу на красный сигнал светофора, в неустановленном для перехода месте, то бесполезно ждать правильного, безопасного поведения на дороге от детей и подростков.</w:t>
      </w:r>
    </w:p>
    <w:p w:rsidR="004E4888" w:rsidRDefault="004E4888" w:rsidP="005813F5">
      <w:pPr>
        <w:pStyle w:val="NormalWeb"/>
        <w:spacing w:before="0" w:beforeAutospacing="0" w:after="0" w:afterAutospacing="0" w:line="360" w:lineRule="auto"/>
        <w:ind w:firstLine="879"/>
        <w:jc w:val="both"/>
        <w:rPr>
          <w:color w:val="000000"/>
          <w:sz w:val="28"/>
          <w:szCs w:val="28"/>
        </w:rPr>
      </w:pPr>
      <w:r w:rsidRPr="00987497">
        <w:rPr>
          <w:rStyle w:val="Strong"/>
          <w:color w:val="000000"/>
          <w:sz w:val="28"/>
          <w:szCs w:val="28"/>
        </w:rPr>
        <w:t>Дети не умеют предвидеть опасность</w:t>
      </w:r>
      <w:r w:rsidRPr="00987497">
        <w:rPr>
          <w:color w:val="000000"/>
          <w:sz w:val="28"/>
          <w:szCs w:val="28"/>
        </w:rPr>
        <w:t>, правильно оценивать расстояние до  приближающегося транспорта, его скорость, свои возможности. Они могут внезапно начать переходить или перебегать дорогу, буквально бросаясь под колеса автотранспорта.</w:t>
      </w:r>
      <w:r>
        <w:rPr>
          <w:color w:val="000000"/>
          <w:sz w:val="28"/>
          <w:szCs w:val="28"/>
        </w:rPr>
        <w:t xml:space="preserve"> </w:t>
      </w:r>
      <w:r w:rsidRPr="00987497">
        <w:rPr>
          <w:color w:val="000000"/>
          <w:sz w:val="28"/>
          <w:szCs w:val="28"/>
        </w:rPr>
        <w:t>В таких случаях водитель оказывается в чрезвычайно трудном положении и чаще всего не имеет возможности для предотвращения ДТП. Переход дороги перед приближающимся транспортом – одна из распространенных причин ДТП, поэтому </w:t>
      </w:r>
      <w:r w:rsidRPr="00987497">
        <w:rPr>
          <w:rStyle w:val="Strong"/>
          <w:color w:val="000000"/>
          <w:sz w:val="28"/>
          <w:szCs w:val="28"/>
        </w:rPr>
        <w:t>важно своевременно объяснить ребенку, в чем опасность спешки и невнимательности,</w:t>
      </w:r>
      <w:r w:rsidRPr="00987497">
        <w:rPr>
          <w:color w:val="000000"/>
          <w:sz w:val="28"/>
          <w:szCs w:val="28"/>
        </w:rPr>
        <w:t> научить, что прежде, чем сделать первый шаг с тротуара, необходимо осмотреть дорогу в обоих направлениях.</w:t>
      </w:r>
      <w:r>
        <w:rPr>
          <w:color w:val="000000"/>
          <w:sz w:val="28"/>
          <w:szCs w:val="28"/>
        </w:rPr>
        <w:t xml:space="preserve"> </w:t>
      </w:r>
    </w:p>
    <w:p w:rsidR="004E4888" w:rsidRPr="00987497" w:rsidRDefault="004E4888" w:rsidP="005813F5">
      <w:pPr>
        <w:pStyle w:val="NormalWeb"/>
        <w:spacing w:before="0" w:beforeAutospacing="0" w:after="0" w:afterAutospacing="0" w:line="360" w:lineRule="auto"/>
        <w:ind w:firstLine="879"/>
        <w:jc w:val="both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Опасен также и неожиданный выход на проезжую часть из-за припаркованного транспорта, различных сооружений, других препятствий. Поэтому </w:t>
      </w:r>
      <w:r w:rsidRPr="00987497">
        <w:rPr>
          <w:rStyle w:val="Strong"/>
          <w:color w:val="000000"/>
          <w:sz w:val="28"/>
          <w:szCs w:val="28"/>
        </w:rPr>
        <w:t>важно, чтобы каждый ребенок знал, что стоящий автобус, троллейбус, автомобиль представляют собой опасность</w:t>
      </w:r>
      <w:r w:rsidRPr="00987497">
        <w:rPr>
          <w:color w:val="000000"/>
          <w:sz w:val="28"/>
          <w:szCs w:val="28"/>
        </w:rPr>
        <w:t>: они закрывают собой обзор проезжей части как  пешеходам, так и водителям движущегося транспорта.</w:t>
      </w:r>
    </w:p>
    <w:p w:rsidR="004E4888" w:rsidRPr="00987497" w:rsidRDefault="004E4888" w:rsidP="005813F5">
      <w:pPr>
        <w:pStyle w:val="NormalWeb"/>
        <w:spacing w:before="0" w:beforeAutospacing="0" w:after="0" w:afterAutospacing="0" w:line="360" w:lineRule="auto"/>
        <w:ind w:firstLine="879"/>
        <w:jc w:val="both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Чтобы привить ребёнку навыки безопасного поведения, ему нужно объяснить и постоянно напоминать следующее:</w:t>
      </w:r>
    </w:p>
    <w:p w:rsidR="004E4888" w:rsidRPr="00987497" w:rsidRDefault="004E4888" w:rsidP="005813F5">
      <w:pPr>
        <w:pStyle w:val="NormalWeb"/>
        <w:spacing w:before="0" w:beforeAutospacing="0" w:after="0" w:afterAutospacing="0" w:line="360" w:lineRule="auto"/>
        <w:ind w:firstLine="879"/>
        <w:jc w:val="both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- следует переходить проезжую часть дороги по пешеходному переходу;</w:t>
      </w:r>
    </w:p>
    <w:p w:rsidR="004E4888" w:rsidRPr="00987497" w:rsidRDefault="004E4888" w:rsidP="005813F5">
      <w:pPr>
        <w:pStyle w:val="NormalWeb"/>
        <w:spacing w:before="0" w:beforeAutospacing="0" w:after="0" w:afterAutospacing="0" w:line="360" w:lineRule="auto"/>
        <w:ind w:firstLine="879"/>
        <w:jc w:val="both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- водитель не всегда может предотвратить аварию;</w:t>
      </w:r>
    </w:p>
    <w:p w:rsidR="004E4888" w:rsidRPr="00987497" w:rsidRDefault="004E4888" w:rsidP="005813F5">
      <w:pPr>
        <w:pStyle w:val="NormalWeb"/>
        <w:spacing w:before="0" w:beforeAutospacing="0" w:after="0" w:afterAutospacing="0" w:line="360" w:lineRule="auto"/>
        <w:ind w:firstLine="879"/>
        <w:jc w:val="both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- среди водителей встречаются и нарушители, которые не думают о безопасности пешеходов;</w:t>
      </w:r>
    </w:p>
    <w:p w:rsidR="004E4888" w:rsidRPr="00987497" w:rsidRDefault="004E4888" w:rsidP="005813F5">
      <w:pPr>
        <w:pStyle w:val="NormalWeb"/>
        <w:spacing w:before="0" w:beforeAutospacing="0" w:after="0" w:afterAutospacing="0" w:line="360" w:lineRule="auto"/>
        <w:ind w:firstLine="879"/>
        <w:jc w:val="both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- где и как безопасно ожидать общественный транспорт (не выходить на проезжую часть дороги, стоять дальше от края дороги, дожидаться полной остановки автобуса, троллейбуса).</w:t>
      </w:r>
    </w:p>
    <w:p w:rsidR="004E4888" w:rsidRPr="00987497" w:rsidRDefault="004E4888" w:rsidP="005813F5">
      <w:pPr>
        <w:pStyle w:val="NormalWeb"/>
        <w:spacing w:before="0" w:beforeAutospacing="0" w:after="0" w:afterAutospacing="0" w:line="360" w:lineRule="auto"/>
        <w:ind w:firstLine="879"/>
        <w:jc w:val="both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- сигналы поворотов, которые подают водители.</w:t>
      </w:r>
    </w:p>
    <w:p w:rsidR="004E4888" w:rsidRPr="00987497" w:rsidRDefault="004E4888" w:rsidP="005813F5">
      <w:pPr>
        <w:pStyle w:val="NormalWeb"/>
        <w:spacing w:before="0" w:beforeAutospacing="0" w:after="0" w:afterAutospacing="0" w:line="360" w:lineRule="auto"/>
        <w:ind w:firstLine="879"/>
        <w:jc w:val="both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Но для того, чтобы ребёнок соблюдал Правила дорожного движения, родители сами должны неукоснительно их соблюдать.</w:t>
      </w:r>
    </w:p>
    <w:p w:rsidR="004E4888" w:rsidRPr="00987497" w:rsidRDefault="004E4888" w:rsidP="005813F5">
      <w:pPr>
        <w:pStyle w:val="NormalWeb"/>
        <w:spacing w:before="0" w:beforeAutospacing="0" w:after="0" w:afterAutospacing="0" w:line="360" w:lineRule="auto"/>
        <w:ind w:firstLine="879"/>
        <w:jc w:val="both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Практически у каждого ребенка имеется велосипед, а у некоторых несовершеннолетних в личном распоряжении есть и мопеды, и мотоциклы. Все чаще можно видеть, как подростки лихо раскатывают на своих двухколесных транспортных средствах во дворах и даже по дорогам, совсем не заботясь о том, соблюдают они правила дорожного движения или нет. Однако дорожное движение – это не детские шалости, а суровая действительность. И ошибки на дорогах, часто приводят к трагедиям.</w:t>
      </w:r>
    </w:p>
    <w:p w:rsidR="004E4888" w:rsidRPr="00987497" w:rsidRDefault="004E4888" w:rsidP="005813F5">
      <w:pPr>
        <w:pStyle w:val="NormalWeb"/>
        <w:spacing w:before="0" w:beforeAutospacing="0" w:after="0" w:afterAutospacing="0" w:line="360" w:lineRule="auto"/>
        <w:ind w:firstLine="879"/>
        <w:jc w:val="both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Что касается родителей-водителей, Управление ГИБДД напоминает, что </w:t>
      </w:r>
      <w:r w:rsidRPr="00987497">
        <w:rPr>
          <w:rStyle w:val="Strong"/>
          <w:color w:val="000000"/>
          <w:sz w:val="28"/>
          <w:szCs w:val="28"/>
        </w:rPr>
        <w:t>согласно Правилам дорожного движения пассажиры, не достигшие 12 лет, должны перевозиться в автомобиле только в детском удерживающем устройстве</w:t>
      </w:r>
      <w:r w:rsidRPr="00987497">
        <w:rPr>
          <w:color w:val="000000"/>
          <w:sz w:val="28"/>
          <w:szCs w:val="28"/>
        </w:rPr>
        <w:t>.</w:t>
      </w:r>
      <w:r w:rsidRPr="00987497">
        <w:rPr>
          <w:rStyle w:val="Strong"/>
          <w:color w:val="000000"/>
          <w:sz w:val="28"/>
          <w:szCs w:val="28"/>
        </w:rPr>
        <w:t> </w:t>
      </w:r>
      <w:r w:rsidRPr="00987497">
        <w:rPr>
          <w:color w:val="000000"/>
          <w:sz w:val="28"/>
          <w:szCs w:val="28"/>
        </w:rPr>
        <w:t>Поэтому все родители-водители, перевозящие детей без специального удерживающего устройства, привлекаются и будут привлекаться к административной ответственности по части 1статьи 12.23 КРФ об АП.</w:t>
      </w:r>
    </w:p>
    <w:p w:rsidR="004E4888" w:rsidRPr="0025017D" w:rsidRDefault="004E4888" w:rsidP="005813F5">
      <w:pPr>
        <w:pStyle w:val="NormalWeb"/>
        <w:spacing w:before="0" w:beforeAutospacing="0" w:after="0" w:afterAutospacing="0" w:line="360" w:lineRule="auto"/>
        <w:ind w:firstLine="879"/>
        <w:jc w:val="both"/>
        <w:rPr>
          <w:color w:val="000000"/>
          <w:sz w:val="32"/>
          <w:szCs w:val="32"/>
        </w:rPr>
      </w:pPr>
      <w:r w:rsidRPr="0025017D">
        <w:rPr>
          <w:rStyle w:val="Strong"/>
          <w:color w:val="000000"/>
          <w:sz w:val="32"/>
          <w:szCs w:val="32"/>
        </w:rPr>
        <w:t>Уважаемые родители!</w:t>
      </w:r>
    </w:p>
    <w:p w:rsidR="004E4888" w:rsidRPr="0025017D" w:rsidRDefault="004E4888" w:rsidP="005813F5">
      <w:pPr>
        <w:pStyle w:val="NormalWeb"/>
        <w:spacing w:before="0" w:beforeAutospacing="0" w:after="0" w:afterAutospacing="0" w:line="360" w:lineRule="auto"/>
        <w:ind w:firstLine="879"/>
        <w:jc w:val="both"/>
        <w:rPr>
          <w:color w:val="000000"/>
          <w:sz w:val="32"/>
          <w:szCs w:val="32"/>
        </w:rPr>
      </w:pPr>
      <w:r w:rsidRPr="0025017D">
        <w:rPr>
          <w:rStyle w:val="Strong"/>
          <w:color w:val="000000"/>
          <w:sz w:val="32"/>
          <w:szCs w:val="32"/>
        </w:rPr>
        <w:t>Не подвергайте своих детей опасности, пристегните их в автомобиле и сами используйте ремни безопасности. Помните, жизнь и здоровье Ваших детей в Ваших руках. Травмы, полученные детьми в ДТП относятся к наиболее тяжелым. Это: черепно-мозговые травмы, сотрясение головного мозга, разрывы и повреждения внутренних органов, переломы костей. Дети становятся инвалидами.</w:t>
      </w:r>
    </w:p>
    <w:p w:rsidR="004E4888" w:rsidRPr="00987497" w:rsidRDefault="004E4888" w:rsidP="005813F5">
      <w:pPr>
        <w:pStyle w:val="NormalWeb"/>
        <w:spacing w:before="0" w:beforeAutospacing="0" w:after="0" w:afterAutospacing="0" w:line="360" w:lineRule="auto"/>
        <w:ind w:firstLine="879"/>
        <w:jc w:val="both"/>
        <w:rPr>
          <w:color w:val="000000"/>
          <w:sz w:val="28"/>
          <w:szCs w:val="28"/>
        </w:rPr>
      </w:pPr>
      <w:r w:rsidRPr="00987497">
        <w:rPr>
          <w:rStyle w:val="Strong"/>
          <w:color w:val="000000"/>
          <w:sz w:val="32"/>
          <w:szCs w:val="32"/>
        </w:rPr>
        <w:t>ПОМНИТЕ!</w:t>
      </w:r>
      <w:r w:rsidRPr="00987497">
        <w:rPr>
          <w:rStyle w:val="Strong"/>
          <w:color w:val="000000"/>
          <w:sz w:val="28"/>
          <w:szCs w:val="28"/>
        </w:rPr>
        <w:t> </w:t>
      </w:r>
      <w:r w:rsidRPr="00987497">
        <w:rPr>
          <w:color w:val="000000"/>
          <w:sz w:val="28"/>
          <w:szCs w:val="28"/>
        </w:rPr>
        <w:t>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  оградить детей от несчастных случаев на дорогах! Ещё раз напоминаем всем родителям, имеющим несовершеннолетних детей, о необходимости обучения их умению обеспечивать свою безопасность на дороге и беречь свою жизнь. Пусть дорога будет для наших детей безопасной.</w:t>
      </w:r>
    </w:p>
    <w:p w:rsidR="004E4888" w:rsidRPr="00987497" w:rsidRDefault="004E4888" w:rsidP="005813F5">
      <w:pPr>
        <w:spacing w:line="360" w:lineRule="auto"/>
        <w:rPr>
          <w:sz w:val="28"/>
          <w:szCs w:val="28"/>
        </w:rPr>
      </w:pPr>
    </w:p>
    <w:sectPr w:rsidR="004E4888" w:rsidRPr="00987497" w:rsidSect="00250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497"/>
    <w:rsid w:val="0025017D"/>
    <w:rsid w:val="004E4888"/>
    <w:rsid w:val="005813F5"/>
    <w:rsid w:val="00641F8C"/>
    <w:rsid w:val="006F1E50"/>
    <w:rsid w:val="007E7FE9"/>
    <w:rsid w:val="00987497"/>
    <w:rsid w:val="00E8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73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8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874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0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669">
                  <w:marLeft w:val="0"/>
                  <w:marRight w:val="39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0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0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0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0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40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40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40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757</Words>
  <Characters>4317</Characters>
  <Application>Microsoft Office Outlook</Application>
  <DocSecurity>0</DocSecurity>
  <Lines>0</Lines>
  <Paragraphs>0</Paragraphs>
  <ScaleCrop>false</ScaleCrop>
  <Company>МКОУ ШГО Шалинская СОШ №90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</dc:title>
  <dc:subject/>
  <dc:creator>Завуч по ВР</dc:creator>
  <cp:keywords/>
  <dc:description/>
  <cp:lastModifiedBy>Дубовцева Е.А.</cp:lastModifiedBy>
  <cp:revision>2</cp:revision>
  <dcterms:created xsi:type="dcterms:W3CDTF">2017-11-28T11:01:00Z</dcterms:created>
  <dcterms:modified xsi:type="dcterms:W3CDTF">2017-11-28T11:01:00Z</dcterms:modified>
</cp:coreProperties>
</file>